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978"/>
        <w:gridCol w:w="3835"/>
      </w:tblGrid>
      <w:tr w:rsidR="00F316AD" w:rsidRPr="001700F2" w14:paraId="35779F42" w14:textId="77777777" w:rsidTr="0040233B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7CECF092" w14:textId="6E77E0B1" w:rsidR="00F316AD" w:rsidRPr="001700F2" w:rsidRDefault="00EA1299" w:rsidP="00F316AD">
            <w:pPr>
              <w:pStyle w:val="Title"/>
            </w:pPr>
            <w:r>
              <w:t>Phoenix</w:t>
            </w:r>
            <w:r w:rsidR="00D20DA9" w:rsidRPr="001700F2">
              <w:t xml:space="preserve"> </w:t>
            </w:r>
            <w:r>
              <w:t>Marroquin</w:t>
            </w:r>
          </w:p>
          <w:p w14:paraId="28D60481" w14:textId="47B4ABD7" w:rsidR="00F316AD" w:rsidRPr="001700F2" w:rsidRDefault="00EA1299" w:rsidP="00D20DA9">
            <w:pPr>
              <w:pStyle w:val="Subtitle"/>
            </w:pPr>
            <w:r>
              <w:t>Non-union</w:t>
            </w:r>
            <w:r w:rsidR="00F316AD" w:rsidRPr="001700F2">
              <w:t xml:space="preserve"> </w:t>
            </w:r>
          </w:p>
        </w:tc>
      </w:tr>
      <w:tr w:rsidR="00F316AD" w:rsidRPr="001700F2" w14:paraId="490FDCAD" w14:textId="77777777" w:rsidTr="00EA1299">
        <w:trPr>
          <w:trHeight w:val="735"/>
        </w:trPr>
        <w:tc>
          <w:tcPr>
            <w:tcW w:w="2487" w:type="dxa"/>
            <w:tcBorders>
              <w:top w:val="single" w:sz="24" w:space="0" w:color="BF9268" w:themeColor="accent2"/>
            </w:tcBorders>
            <w:vAlign w:val="center"/>
          </w:tcPr>
          <w:p w14:paraId="49256B03" w14:textId="009FFA33" w:rsidR="00F316AD" w:rsidRPr="001700F2" w:rsidRDefault="00EA1299" w:rsidP="00D20DA9">
            <w:pPr>
              <w:jc w:val="center"/>
            </w:pPr>
            <w:r>
              <w:t xml:space="preserve">5041 </w:t>
            </w:r>
            <w:proofErr w:type="spellStart"/>
            <w:r>
              <w:t>Halldale</w:t>
            </w:r>
            <w:proofErr w:type="spellEnd"/>
            <w:r>
              <w:t xml:space="preserve"> </w:t>
            </w:r>
            <w:proofErr w:type="spellStart"/>
            <w:r>
              <w:t>ave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Angeles Ca 90062</w:t>
            </w:r>
          </w:p>
        </w:tc>
        <w:tc>
          <w:tcPr>
            <w:tcW w:w="2978" w:type="dxa"/>
            <w:tcBorders>
              <w:top w:val="single" w:sz="24" w:space="0" w:color="BF9268" w:themeColor="accent2"/>
            </w:tcBorders>
            <w:vAlign w:val="center"/>
          </w:tcPr>
          <w:p w14:paraId="3B87293B" w14:textId="072BF707" w:rsidR="00F316AD" w:rsidRPr="001700F2" w:rsidRDefault="00EA1299" w:rsidP="00D20DA9">
            <w:pPr>
              <w:jc w:val="center"/>
            </w:pPr>
            <w:r>
              <w:t>(323)4930098</w:t>
            </w:r>
          </w:p>
        </w:tc>
        <w:tc>
          <w:tcPr>
            <w:tcW w:w="3835" w:type="dxa"/>
            <w:tcBorders>
              <w:top w:val="single" w:sz="24" w:space="0" w:color="BF9268" w:themeColor="accent2"/>
            </w:tcBorders>
            <w:vAlign w:val="center"/>
          </w:tcPr>
          <w:p w14:paraId="4B459FCA" w14:textId="423EC8DD" w:rsidR="00F316AD" w:rsidRPr="001700F2" w:rsidRDefault="00EA1299" w:rsidP="00D20DA9">
            <w:pPr>
              <w:jc w:val="center"/>
            </w:pPr>
            <w:r>
              <w:t>Phoenixreymarroquin@gmail.com</w:t>
            </w:r>
            <w:r w:rsidR="00D20DA9" w:rsidRPr="001700F2">
              <w:t xml:space="preserve"> </w:t>
            </w:r>
          </w:p>
        </w:tc>
      </w:tr>
      <w:tr w:rsidR="00CD50FD" w:rsidRPr="001700F2" w14:paraId="7B72B877" w14:textId="77777777" w:rsidTr="00EA1299">
        <w:trPr>
          <w:trHeight w:val="210"/>
        </w:trPr>
        <w:tc>
          <w:tcPr>
            <w:tcW w:w="2487" w:type="dxa"/>
            <w:tcBorders>
              <w:bottom w:val="single" w:sz="18" w:space="0" w:color="BF9268" w:themeColor="accent2"/>
            </w:tcBorders>
          </w:tcPr>
          <w:p w14:paraId="0091BFF4" w14:textId="77777777" w:rsidR="00CD50FD" w:rsidRPr="001700F2" w:rsidRDefault="00CD50FD" w:rsidP="00CD50FD"/>
        </w:tc>
        <w:tc>
          <w:tcPr>
            <w:tcW w:w="2978" w:type="dxa"/>
            <w:vMerge w:val="restart"/>
            <w:shd w:val="clear" w:color="auto" w:fill="303848" w:themeFill="accent1"/>
            <w:vAlign w:val="center"/>
          </w:tcPr>
          <w:p w14:paraId="727DA4B7" w14:textId="31F5D650" w:rsidR="00CD50FD" w:rsidRPr="001700F2" w:rsidRDefault="00EA1299" w:rsidP="00D20DA9">
            <w:pPr>
              <w:pStyle w:val="Heading1"/>
            </w:pPr>
            <w:r>
              <w:t>Info</w:t>
            </w:r>
          </w:p>
        </w:tc>
        <w:tc>
          <w:tcPr>
            <w:tcW w:w="3835" w:type="dxa"/>
            <w:tcBorders>
              <w:bottom w:val="single" w:sz="18" w:space="0" w:color="BF9268" w:themeColor="accent2"/>
            </w:tcBorders>
          </w:tcPr>
          <w:p w14:paraId="5924FFB5" w14:textId="77777777" w:rsidR="00CD50FD" w:rsidRPr="001700F2" w:rsidRDefault="00CD50FD"/>
        </w:tc>
      </w:tr>
      <w:tr w:rsidR="00CD50FD" w:rsidRPr="001700F2" w14:paraId="232FF7C9" w14:textId="77777777" w:rsidTr="00EA1299">
        <w:trPr>
          <w:trHeight w:val="210"/>
        </w:trPr>
        <w:tc>
          <w:tcPr>
            <w:tcW w:w="2487" w:type="dxa"/>
            <w:tcBorders>
              <w:top w:val="single" w:sz="18" w:space="0" w:color="BF9268" w:themeColor="accent2"/>
            </w:tcBorders>
          </w:tcPr>
          <w:p w14:paraId="7B1B94C7" w14:textId="77777777" w:rsidR="00CD50FD" w:rsidRPr="001700F2" w:rsidRDefault="00CD50FD" w:rsidP="00CD50FD"/>
        </w:tc>
        <w:tc>
          <w:tcPr>
            <w:tcW w:w="2978" w:type="dxa"/>
            <w:vMerge/>
            <w:shd w:val="clear" w:color="auto" w:fill="303848" w:themeFill="accent1"/>
            <w:vAlign w:val="center"/>
          </w:tcPr>
          <w:p w14:paraId="6C2797B1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835" w:type="dxa"/>
            <w:tcBorders>
              <w:top w:val="single" w:sz="18" w:space="0" w:color="BF9268" w:themeColor="accent2"/>
            </w:tcBorders>
          </w:tcPr>
          <w:p w14:paraId="45F355D0" w14:textId="77777777" w:rsidR="00CD50FD" w:rsidRPr="001700F2" w:rsidRDefault="00CD50FD">
            <w:pPr>
              <w:rPr>
                <w:noProof/>
              </w:rPr>
            </w:pPr>
          </w:p>
        </w:tc>
      </w:tr>
    </w:tbl>
    <w:p w14:paraId="5C3E357C" w14:textId="77777777" w:rsidR="00EA1299" w:rsidRDefault="00EA1299" w:rsidP="00EA1299">
      <w:pPr>
        <w:pStyle w:val="Text"/>
        <w:numPr>
          <w:ilvl w:val="0"/>
          <w:numId w:val="1"/>
        </w:numPr>
        <w:sectPr w:rsidR="00EA1299" w:rsidSect="00F316AD">
          <w:headerReference w:type="default" r:id="rId10"/>
          <w:pgSz w:w="12240" w:h="15840" w:code="1"/>
          <w:pgMar w:top="720" w:right="1440" w:bottom="72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</w:tblGrid>
      <w:tr w:rsidR="0040233B" w:rsidRPr="001700F2" w14:paraId="2D337561" w14:textId="77777777" w:rsidTr="00EA1299">
        <w:trPr>
          <w:trHeight w:val="1180"/>
        </w:trPr>
        <w:tc>
          <w:tcPr>
            <w:tcW w:w="9300" w:type="dxa"/>
            <w:vAlign w:val="center"/>
          </w:tcPr>
          <w:p w14:paraId="5EC18DED" w14:textId="28D70742" w:rsidR="00EA1299" w:rsidRDefault="00EA1299" w:rsidP="00EA1299">
            <w:pPr>
              <w:pStyle w:val="Text"/>
              <w:numPr>
                <w:ilvl w:val="0"/>
                <w:numId w:val="1"/>
              </w:numPr>
            </w:pPr>
            <w:r>
              <w:t xml:space="preserve">Height: 5 ft 1   </w:t>
            </w:r>
          </w:p>
          <w:p w14:paraId="1EBD4CCF" w14:textId="2C53EE26" w:rsidR="00EA1299" w:rsidRDefault="00EA1299" w:rsidP="00EA1299">
            <w:pPr>
              <w:pStyle w:val="Text"/>
              <w:numPr>
                <w:ilvl w:val="0"/>
                <w:numId w:val="1"/>
              </w:numPr>
            </w:pPr>
            <w:r>
              <w:t>Weight: 11</w:t>
            </w:r>
            <w:r w:rsidR="00AD3818">
              <w:t>7</w:t>
            </w:r>
          </w:p>
          <w:p w14:paraId="2137C16B" w14:textId="77777777" w:rsidR="00EA1299" w:rsidRDefault="00EA1299" w:rsidP="00EA1299">
            <w:pPr>
              <w:pStyle w:val="Text"/>
              <w:ind w:left="360"/>
            </w:pPr>
          </w:p>
          <w:p w14:paraId="777668D3" w14:textId="77777777" w:rsidR="00EA1299" w:rsidRDefault="00EA1299" w:rsidP="00EA1299">
            <w:pPr>
              <w:pStyle w:val="Text"/>
              <w:ind w:left="360"/>
            </w:pPr>
          </w:p>
          <w:p w14:paraId="26004C28" w14:textId="7303E508" w:rsidR="00EA1299" w:rsidRDefault="00EA1299" w:rsidP="00EA1299">
            <w:pPr>
              <w:pStyle w:val="Text"/>
              <w:numPr>
                <w:ilvl w:val="0"/>
                <w:numId w:val="1"/>
              </w:numPr>
            </w:pPr>
            <w:r>
              <w:t xml:space="preserve">Eyes: brown </w:t>
            </w:r>
          </w:p>
          <w:p w14:paraId="0241B117" w14:textId="50E445BF" w:rsidR="00EA1299" w:rsidRPr="00EA1299" w:rsidRDefault="00EA1299" w:rsidP="00EA1299">
            <w:pPr>
              <w:pStyle w:val="Text"/>
              <w:numPr>
                <w:ilvl w:val="0"/>
                <w:numId w:val="1"/>
              </w:numPr>
            </w:pPr>
            <w:r>
              <w:t xml:space="preserve">Hair: Brown                                                                      </w:t>
            </w:r>
          </w:p>
        </w:tc>
      </w:tr>
    </w:tbl>
    <w:p w14:paraId="04764E2F" w14:textId="77777777" w:rsidR="00EA1299" w:rsidRDefault="00EA1299" w:rsidP="00D20DA9">
      <w:pPr>
        <w:pStyle w:val="Heading2"/>
        <w:sectPr w:rsidR="00EA1299" w:rsidSect="00EA1299">
          <w:type w:val="continuous"/>
          <w:pgSz w:w="12240" w:h="15840" w:code="1"/>
          <w:pgMar w:top="720" w:right="1440" w:bottom="720" w:left="1440" w:header="709" w:footer="709" w:gutter="0"/>
          <w:cols w:num="2" w:space="708"/>
          <w:docGrid w:linePitch="360"/>
        </w:sectPr>
      </w:pPr>
    </w:p>
    <w:tbl>
      <w:tblPr>
        <w:tblStyle w:val="TableGrid"/>
        <w:tblW w:w="0" w:type="auto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2646"/>
        <w:gridCol w:w="3408"/>
      </w:tblGrid>
      <w:tr w:rsidR="00CD50FD" w:rsidRPr="001700F2" w14:paraId="17765893" w14:textId="77777777" w:rsidTr="00E51A3D">
        <w:trPr>
          <w:trHeight w:val="235"/>
        </w:trPr>
        <w:tc>
          <w:tcPr>
            <w:tcW w:w="2209" w:type="dxa"/>
            <w:vMerge w:val="restart"/>
            <w:shd w:val="clear" w:color="auto" w:fill="F2F2F2" w:themeFill="background1" w:themeFillShade="F2"/>
            <w:vAlign w:val="center"/>
          </w:tcPr>
          <w:p w14:paraId="2A2AE2A8" w14:textId="5996ACF6" w:rsidR="00CD50FD" w:rsidRPr="001700F2" w:rsidRDefault="00EA1299" w:rsidP="00D20DA9">
            <w:pPr>
              <w:pStyle w:val="Heading2"/>
            </w:pPr>
            <w:r>
              <w:t>Training</w:t>
            </w:r>
            <w:r w:rsidR="00D26A79">
              <w:t xml:space="preserve"> </w:t>
            </w:r>
            <w:sdt>
              <w:sdtPr>
                <w:rPr>
                  <w:rStyle w:val="Accent"/>
                </w:rPr>
                <w:id w:val="-908075200"/>
                <w:placeholder>
                  <w:docPart w:val="043165EF252B4DB2AA758E4839E0B9CB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="00D26A79" w:rsidRPr="00D26A79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2646" w:type="dxa"/>
            <w:vMerge w:val="restart"/>
            <w:shd w:val="clear" w:color="auto" w:fill="303848" w:themeFill="accent1"/>
            <w:vAlign w:val="center"/>
          </w:tcPr>
          <w:p w14:paraId="4A461E66" w14:textId="3A006C89" w:rsidR="00CD50FD" w:rsidRPr="001700F2" w:rsidRDefault="00EA1299" w:rsidP="00D20DA9">
            <w:pPr>
              <w:pStyle w:val="Heading1"/>
            </w:pPr>
            <w:r>
              <w:t>Film/TV</w:t>
            </w:r>
          </w:p>
        </w:tc>
        <w:tc>
          <w:tcPr>
            <w:tcW w:w="3408" w:type="dxa"/>
            <w:tcBorders>
              <w:bottom w:val="single" w:sz="18" w:space="0" w:color="BF9268" w:themeColor="accent2"/>
            </w:tcBorders>
          </w:tcPr>
          <w:p w14:paraId="7F0900F3" w14:textId="77777777" w:rsidR="00CD50FD" w:rsidRPr="001700F2" w:rsidRDefault="00CD50FD"/>
        </w:tc>
      </w:tr>
      <w:tr w:rsidR="00CD50FD" w:rsidRPr="001700F2" w14:paraId="518FA8ED" w14:textId="77777777" w:rsidTr="00E51A3D">
        <w:trPr>
          <w:trHeight w:val="235"/>
        </w:trPr>
        <w:tc>
          <w:tcPr>
            <w:tcW w:w="2209" w:type="dxa"/>
            <w:vMerge/>
            <w:shd w:val="clear" w:color="auto" w:fill="F2F2F2" w:themeFill="background1" w:themeFillShade="F2"/>
            <w:vAlign w:val="center"/>
          </w:tcPr>
          <w:p w14:paraId="3230C144" w14:textId="77777777" w:rsidR="00CD50FD" w:rsidRPr="001700F2" w:rsidRDefault="00CD50FD" w:rsidP="0040233B">
            <w:pPr>
              <w:pStyle w:val="Heading2"/>
            </w:pPr>
          </w:p>
        </w:tc>
        <w:tc>
          <w:tcPr>
            <w:tcW w:w="2646" w:type="dxa"/>
            <w:vMerge/>
            <w:shd w:val="clear" w:color="auto" w:fill="303848" w:themeFill="accent1"/>
            <w:vAlign w:val="center"/>
          </w:tcPr>
          <w:p w14:paraId="13731A95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408" w:type="dxa"/>
          </w:tcPr>
          <w:p w14:paraId="41CF878B" w14:textId="77777777" w:rsidR="00CD50FD" w:rsidRPr="001700F2" w:rsidRDefault="00CD50FD"/>
        </w:tc>
      </w:tr>
      <w:tr w:rsidR="0040233B" w:rsidRPr="001700F2" w14:paraId="0D2E045B" w14:textId="77777777" w:rsidTr="00E51A3D">
        <w:trPr>
          <w:trHeight w:val="3638"/>
        </w:trPr>
        <w:tc>
          <w:tcPr>
            <w:tcW w:w="2209" w:type="dxa"/>
            <w:shd w:val="clear" w:color="auto" w:fill="F2F2F2" w:themeFill="background1" w:themeFillShade="F2"/>
          </w:tcPr>
          <w:p w14:paraId="0F50663D" w14:textId="77777777" w:rsidR="0040233B" w:rsidRPr="001700F2" w:rsidRDefault="0040233B" w:rsidP="0040233B">
            <w:pPr>
              <w:pStyle w:val="Text"/>
            </w:pPr>
          </w:p>
          <w:p w14:paraId="4463FA19" w14:textId="4752B454" w:rsidR="00D20DA9" w:rsidRDefault="00EA1299" w:rsidP="00EA1299">
            <w:pPr>
              <w:pStyle w:val="Text"/>
              <w:numPr>
                <w:ilvl w:val="0"/>
                <w:numId w:val="2"/>
              </w:numPr>
            </w:pPr>
            <w:r w:rsidRPr="00EA1299">
              <w:t>Actor circle - Marcie Smolin- scene study, improv, Film and Television.</w:t>
            </w:r>
          </w:p>
          <w:p w14:paraId="62B3A2DA" w14:textId="77777777" w:rsidR="00EA1299" w:rsidRDefault="00EA1299" w:rsidP="00EA129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69C011E" w14:textId="207B7BCF" w:rsidR="00EA1299" w:rsidRDefault="00EA1299" w:rsidP="00EA12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A1299">
              <w:rPr>
                <w:rFonts w:cstheme="minorHAnsi"/>
                <w:sz w:val="20"/>
                <w:szCs w:val="20"/>
              </w:rPr>
              <w:t>Lesley khan &amp; co- Grant Jordan- comedy Intensive</w:t>
            </w:r>
          </w:p>
          <w:p w14:paraId="6A31A5F4" w14:textId="77777777" w:rsidR="00EA1299" w:rsidRPr="00EA1299" w:rsidRDefault="00EA1299" w:rsidP="00EA129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2B5BE2B" w14:textId="77777777" w:rsidR="00EA1299" w:rsidRPr="00EA1299" w:rsidRDefault="00EA1299" w:rsidP="00EA12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A1299">
              <w:rPr>
                <w:rFonts w:cstheme="minorHAnsi"/>
                <w:sz w:val="20"/>
                <w:szCs w:val="20"/>
              </w:rPr>
              <w:t xml:space="preserve">Modern actor- Eddie Ramos- Scene Study, Technique, coaching </w:t>
            </w:r>
          </w:p>
          <w:p w14:paraId="3C497C48" w14:textId="77777777" w:rsidR="00EA1299" w:rsidRPr="00EA1299" w:rsidRDefault="00EA1299" w:rsidP="00EA1299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4ADCDCD2" w14:textId="77777777" w:rsidR="00EA1299" w:rsidRPr="00EA1299" w:rsidRDefault="00EA1299" w:rsidP="00EA1299"/>
          <w:p w14:paraId="7E4D7DCE" w14:textId="7DE03CCC" w:rsidR="00EA1299" w:rsidRDefault="00EA1299" w:rsidP="00EA1299"/>
          <w:p w14:paraId="1E894CC8" w14:textId="77777777" w:rsidR="00EA1299" w:rsidRPr="00EA1299" w:rsidRDefault="00EA1299" w:rsidP="00EA1299"/>
          <w:p w14:paraId="4A7E751C" w14:textId="77777777" w:rsidR="00D20DA9" w:rsidRPr="001700F2" w:rsidRDefault="00D20DA9" w:rsidP="0040233B">
            <w:pPr>
              <w:pStyle w:val="Text"/>
            </w:pPr>
          </w:p>
        </w:tc>
        <w:tc>
          <w:tcPr>
            <w:tcW w:w="6054" w:type="dxa"/>
            <w:gridSpan w:val="2"/>
            <w:vAlign w:val="center"/>
          </w:tcPr>
          <w:p w14:paraId="13017021" w14:textId="407C8919" w:rsidR="00C96A0A" w:rsidRPr="00C96A0A" w:rsidRDefault="00C96A0A" w:rsidP="00D20DA9">
            <w:pPr>
              <w:pStyle w:val="SmallText"/>
              <w:rPr>
                <w:rFonts w:cstheme="minorHAnsi"/>
                <w:szCs w:val="20"/>
              </w:rPr>
            </w:pPr>
            <w:r w:rsidRPr="00C96A0A">
              <w:rPr>
                <w:rFonts w:cstheme="minorHAnsi"/>
                <w:szCs w:val="20"/>
              </w:rPr>
              <w:t>2021</w:t>
            </w:r>
          </w:p>
          <w:p w14:paraId="53D69123" w14:textId="20E8A15B" w:rsidR="00C96A0A" w:rsidRPr="00C96A0A" w:rsidRDefault="00C96A0A" w:rsidP="00C96A0A">
            <w:pPr>
              <w:rPr>
                <w:i/>
                <w:iCs/>
                <w:sz w:val="22"/>
                <w:szCs w:val="22"/>
              </w:rPr>
            </w:pPr>
            <w:r w:rsidRPr="00C96A0A">
              <w:rPr>
                <w:i/>
                <w:iCs/>
                <w:sz w:val="22"/>
                <w:szCs w:val="22"/>
              </w:rPr>
              <w:t>Hoops Project</w:t>
            </w:r>
            <w:r>
              <w:rPr>
                <w:i/>
                <w:iCs/>
                <w:sz w:val="22"/>
                <w:szCs w:val="22"/>
              </w:rPr>
              <w:t xml:space="preserve">         Phoenix                        Nicole Acosta</w:t>
            </w:r>
          </w:p>
          <w:p w14:paraId="0B11B28A" w14:textId="77777777" w:rsidR="00C96A0A" w:rsidRDefault="00C96A0A" w:rsidP="00D20DA9">
            <w:pPr>
              <w:pStyle w:val="SmallText"/>
              <w:rPr>
                <w:rFonts w:cstheme="minorHAnsi"/>
                <w:szCs w:val="20"/>
              </w:rPr>
            </w:pPr>
          </w:p>
          <w:p w14:paraId="705F9FD1" w14:textId="698AC0C2" w:rsidR="00D20DA9" w:rsidRPr="00B04CD4" w:rsidRDefault="00EA1299" w:rsidP="00D20DA9">
            <w:pPr>
              <w:pStyle w:val="SmallText"/>
              <w:rPr>
                <w:rFonts w:cstheme="minorHAnsi"/>
                <w:szCs w:val="20"/>
              </w:rPr>
            </w:pPr>
            <w:r w:rsidRPr="00B04CD4">
              <w:rPr>
                <w:rFonts w:cstheme="minorHAnsi"/>
                <w:szCs w:val="20"/>
              </w:rPr>
              <w:t>2021</w:t>
            </w:r>
          </w:p>
          <w:p w14:paraId="1F82FD4E" w14:textId="2D6BA256" w:rsidR="00D20DA9" w:rsidRPr="00B04CD4" w:rsidRDefault="00D20DA9" w:rsidP="00D20DA9">
            <w:pPr>
              <w:pStyle w:val="Text"/>
              <w:rPr>
                <w:rFonts w:cstheme="minorHAnsi"/>
                <w:i/>
                <w:szCs w:val="20"/>
              </w:rPr>
            </w:pPr>
            <w:r w:rsidRPr="00B04CD4">
              <w:rPr>
                <w:rFonts w:cstheme="minorHAnsi"/>
                <w:i/>
                <w:szCs w:val="20"/>
              </w:rPr>
              <w:t xml:space="preserve"> </w:t>
            </w:r>
            <w:r w:rsidR="00EA1299" w:rsidRPr="00B04CD4">
              <w:rPr>
                <w:rFonts w:cstheme="minorHAnsi"/>
                <w:i/>
                <w:szCs w:val="20"/>
              </w:rPr>
              <w:t>Do Your Best            Young Lady in Park         Julian Hollinger     Short</w:t>
            </w:r>
          </w:p>
          <w:p w14:paraId="27EC36A8" w14:textId="2994DA8B" w:rsidR="00D20DA9" w:rsidRPr="00B04CD4" w:rsidRDefault="00D20DA9" w:rsidP="00EA1299">
            <w:pPr>
              <w:pStyle w:val="Text"/>
              <w:rPr>
                <w:rFonts w:cstheme="minorHAnsi"/>
                <w:i/>
                <w:szCs w:val="20"/>
              </w:rPr>
            </w:pPr>
            <w:r w:rsidRPr="00B04CD4">
              <w:rPr>
                <w:rFonts w:cstheme="minorHAnsi"/>
                <w:i/>
                <w:szCs w:val="20"/>
              </w:rPr>
              <w:t xml:space="preserve"> </w:t>
            </w:r>
          </w:p>
          <w:p w14:paraId="4E90C429" w14:textId="787C87CC" w:rsidR="00EA1299" w:rsidRPr="00B04CD4" w:rsidRDefault="00EA1299" w:rsidP="00EA1299">
            <w:pPr>
              <w:rPr>
                <w:rFonts w:cstheme="minorHAnsi"/>
                <w:i/>
                <w:sz w:val="20"/>
                <w:szCs w:val="20"/>
              </w:rPr>
            </w:pPr>
            <w:r w:rsidRPr="00B04CD4">
              <w:rPr>
                <w:rFonts w:cstheme="minorHAnsi"/>
                <w:i/>
                <w:sz w:val="20"/>
                <w:szCs w:val="20"/>
              </w:rPr>
              <w:t>2021</w:t>
            </w:r>
          </w:p>
          <w:p w14:paraId="5C729691" w14:textId="45E0FB04" w:rsidR="00EA1299" w:rsidRPr="00B04CD4" w:rsidRDefault="00EA1299" w:rsidP="00EA1299">
            <w:pPr>
              <w:rPr>
                <w:rFonts w:cstheme="minorHAnsi"/>
                <w:i/>
                <w:sz w:val="20"/>
                <w:szCs w:val="20"/>
              </w:rPr>
            </w:pPr>
            <w:r w:rsidRPr="00B04CD4">
              <w:rPr>
                <w:rFonts w:cstheme="minorHAnsi"/>
                <w:i/>
                <w:sz w:val="20"/>
                <w:szCs w:val="20"/>
              </w:rPr>
              <w:t xml:space="preserve">Angie’s Cure              Party </w:t>
            </w:r>
            <w:r w:rsidR="00AD3818">
              <w:rPr>
                <w:rFonts w:cstheme="minorHAnsi"/>
                <w:i/>
                <w:sz w:val="20"/>
                <w:szCs w:val="20"/>
              </w:rPr>
              <w:t>girl</w:t>
            </w:r>
            <w:r w:rsidRPr="00B04CD4">
              <w:rPr>
                <w:rFonts w:cstheme="minorHAnsi"/>
                <w:i/>
                <w:sz w:val="20"/>
                <w:szCs w:val="20"/>
              </w:rPr>
              <w:t xml:space="preserve">                     Corey Grant           Feature</w:t>
            </w:r>
            <w:r w:rsidR="00B04CD4" w:rsidRPr="00B04CD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04CD4">
              <w:rPr>
                <w:rFonts w:cstheme="minorHAnsi"/>
                <w:i/>
                <w:sz w:val="20"/>
                <w:szCs w:val="20"/>
              </w:rPr>
              <w:t>Film</w:t>
            </w:r>
          </w:p>
          <w:p w14:paraId="2BF99E81" w14:textId="77777777" w:rsidR="0040233B" w:rsidRPr="00B04CD4" w:rsidRDefault="00D20DA9" w:rsidP="00D20DA9">
            <w:pPr>
              <w:pStyle w:val="Text"/>
              <w:rPr>
                <w:rFonts w:cstheme="minorHAnsi"/>
                <w:i/>
                <w:szCs w:val="20"/>
              </w:rPr>
            </w:pPr>
            <w:r w:rsidRPr="00B04CD4">
              <w:rPr>
                <w:rFonts w:cstheme="minorHAnsi"/>
                <w:i/>
                <w:szCs w:val="20"/>
              </w:rPr>
              <w:t xml:space="preserve"> </w:t>
            </w:r>
          </w:p>
          <w:p w14:paraId="22427BAE" w14:textId="3411BF1B" w:rsidR="0040233B" w:rsidRPr="00B04CD4" w:rsidRDefault="00B04CD4" w:rsidP="0040233B">
            <w:pPr>
              <w:pStyle w:val="SmallText"/>
              <w:rPr>
                <w:rFonts w:cstheme="minorHAnsi"/>
                <w:szCs w:val="20"/>
              </w:rPr>
            </w:pPr>
            <w:r w:rsidRPr="00B04CD4">
              <w:rPr>
                <w:rFonts w:cstheme="minorHAnsi"/>
                <w:szCs w:val="20"/>
              </w:rPr>
              <w:t>2021</w:t>
            </w:r>
          </w:p>
          <w:p w14:paraId="7A520AB8" w14:textId="31410D4E" w:rsidR="0040233B" w:rsidRPr="00B04CD4" w:rsidRDefault="00B04CD4" w:rsidP="0040233B">
            <w:pPr>
              <w:pStyle w:val="Text"/>
              <w:rPr>
                <w:rFonts w:cstheme="minorHAnsi"/>
                <w:i/>
                <w:szCs w:val="20"/>
              </w:rPr>
            </w:pPr>
            <w:r w:rsidRPr="00B04CD4">
              <w:rPr>
                <w:rFonts w:cstheme="minorHAnsi"/>
                <w:i/>
                <w:szCs w:val="20"/>
              </w:rPr>
              <w:t>Beat Down                 Andra                            Gabriel Sotoj          Short</w:t>
            </w:r>
          </w:p>
          <w:p w14:paraId="629EE5ED" w14:textId="5F26FCDB" w:rsidR="00B04CD4" w:rsidRDefault="00B04CD4" w:rsidP="001D2910">
            <w:pPr>
              <w:pStyle w:val="Text"/>
              <w:rPr>
                <w:rFonts w:cstheme="minorHAnsi"/>
                <w:i/>
                <w:szCs w:val="20"/>
              </w:rPr>
            </w:pPr>
            <w:r w:rsidRPr="00B04CD4">
              <w:rPr>
                <w:rFonts w:cstheme="minorHAnsi"/>
                <w:i/>
                <w:szCs w:val="20"/>
              </w:rPr>
              <w:t xml:space="preserve">  </w:t>
            </w:r>
          </w:p>
          <w:p w14:paraId="42AB3BA0" w14:textId="10EA0136" w:rsidR="00B04CD4" w:rsidRDefault="00B04CD4" w:rsidP="00B04CD4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2019</w:t>
            </w:r>
          </w:p>
          <w:p w14:paraId="50EA55E2" w14:textId="3FAD0FED" w:rsidR="00B04CD4" w:rsidRDefault="00B04CD4" w:rsidP="00B04CD4">
            <w:pPr>
              <w:rPr>
                <w:rFonts w:cstheme="minorHAnsi"/>
                <w:i/>
                <w:sz w:val="20"/>
                <w:szCs w:val="20"/>
              </w:rPr>
            </w:pPr>
            <w:r w:rsidRPr="00B04CD4">
              <w:rPr>
                <w:rFonts w:cstheme="minorHAnsi"/>
                <w:i/>
                <w:sz w:val="20"/>
                <w:szCs w:val="20"/>
              </w:rPr>
              <w:t xml:space="preserve">Mad man                   </w:t>
            </w:r>
            <w:r w:rsidR="00AD3818">
              <w:rPr>
                <w:rFonts w:cstheme="minorHAnsi"/>
                <w:i/>
                <w:sz w:val="20"/>
                <w:szCs w:val="20"/>
              </w:rPr>
              <w:t>Stacy</w:t>
            </w:r>
            <w:r w:rsidRPr="00B04CD4">
              <w:rPr>
                <w:rFonts w:cstheme="minorHAnsi"/>
                <w:i/>
                <w:sz w:val="20"/>
                <w:szCs w:val="20"/>
              </w:rPr>
              <w:t xml:space="preserve">                       Isaiah cooper        Short</w:t>
            </w:r>
          </w:p>
          <w:p w14:paraId="4DB80439" w14:textId="2786DB3F" w:rsidR="00B04CD4" w:rsidRDefault="00B04CD4" w:rsidP="00B04CD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B95BFDF" w14:textId="7AE343AD" w:rsidR="00B04CD4" w:rsidRDefault="00B04CD4" w:rsidP="00B04CD4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2019</w:t>
            </w:r>
          </w:p>
          <w:p w14:paraId="7BA84D7D" w14:textId="6049057C" w:rsidR="00B04CD4" w:rsidRDefault="00B04CD4" w:rsidP="00B04CD4">
            <w:pPr>
              <w:rPr>
                <w:rFonts w:cstheme="minorHAnsi"/>
                <w:i/>
                <w:sz w:val="20"/>
                <w:szCs w:val="20"/>
              </w:rPr>
            </w:pPr>
            <w:r w:rsidRPr="00B04CD4">
              <w:rPr>
                <w:rFonts w:cstheme="minorHAnsi"/>
                <w:i/>
                <w:sz w:val="20"/>
                <w:szCs w:val="20"/>
              </w:rPr>
              <w:t>Blind Date                 Jennifer                         Dell Brown             Short</w:t>
            </w:r>
          </w:p>
          <w:p w14:paraId="38721F78" w14:textId="7C3D2611" w:rsidR="00B04CD4" w:rsidRPr="00B04CD4" w:rsidRDefault="00B04CD4" w:rsidP="00B04CD4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D50FD" w:rsidRPr="001700F2" w14:paraId="7978635B" w14:textId="77777777" w:rsidTr="00E51A3D">
        <w:trPr>
          <w:trHeight w:val="235"/>
        </w:trPr>
        <w:tc>
          <w:tcPr>
            <w:tcW w:w="2209" w:type="dxa"/>
            <w:vMerge w:val="restart"/>
            <w:shd w:val="clear" w:color="auto" w:fill="F2F2F2" w:themeFill="background1" w:themeFillShade="F2"/>
          </w:tcPr>
          <w:p w14:paraId="4438D20B" w14:textId="77777777" w:rsidR="00CD50FD" w:rsidRPr="001700F2" w:rsidRDefault="00CD50FD"/>
        </w:tc>
        <w:tc>
          <w:tcPr>
            <w:tcW w:w="2646" w:type="dxa"/>
            <w:vMerge w:val="restart"/>
            <w:shd w:val="clear" w:color="auto" w:fill="303848" w:themeFill="accent1"/>
            <w:vAlign w:val="center"/>
          </w:tcPr>
          <w:p w14:paraId="52DEBC7F" w14:textId="79FADF2D" w:rsidR="00CD50FD" w:rsidRPr="001700F2" w:rsidRDefault="00D20DA9" w:rsidP="00B04CD4">
            <w:pPr>
              <w:pStyle w:val="Heading1"/>
              <w:jc w:val="left"/>
            </w:pPr>
            <w:r w:rsidRPr="001700F2">
              <w:t xml:space="preserve"> </w:t>
            </w:r>
            <w:r w:rsidR="00B04CD4">
              <w:t>Special Skills</w:t>
            </w:r>
          </w:p>
        </w:tc>
        <w:tc>
          <w:tcPr>
            <w:tcW w:w="3408" w:type="dxa"/>
            <w:tcBorders>
              <w:bottom w:val="single" w:sz="18" w:space="0" w:color="BF9268" w:themeColor="accent2"/>
            </w:tcBorders>
          </w:tcPr>
          <w:p w14:paraId="45F23F6F" w14:textId="77777777" w:rsidR="00CD50FD" w:rsidRPr="001700F2" w:rsidRDefault="00CD50FD"/>
        </w:tc>
      </w:tr>
      <w:tr w:rsidR="00CD50FD" w:rsidRPr="001700F2" w14:paraId="73DFD66E" w14:textId="77777777" w:rsidTr="00E51A3D">
        <w:trPr>
          <w:trHeight w:val="235"/>
        </w:trPr>
        <w:tc>
          <w:tcPr>
            <w:tcW w:w="2209" w:type="dxa"/>
            <w:vMerge/>
            <w:shd w:val="clear" w:color="auto" w:fill="F2F2F2" w:themeFill="background1" w:themeFillShade="F2"/>
          </w:tcPr>
          <w:p w14:paraId="1A8898B1" w14:textId="77777777" w:rsidR="00CD50FD" w:rsidRPr="001700F2" w:rsidRDefault="00CD50FD"/>
        </w:tc>
        <w:tc>
          <w:tcPr>
            <w:tcW w:w="2646" w:type="dxa"/>
            <w:vMerge/>
            <w:shd w:val="clear" w:color="auto" w:fill="303848" w:themeFill="accent1"/>
            <w:vAlign w:val="center"/>
          </w:tcPr>
          <w:p w14:paraId="055670E2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408" w:type="dxa"/>
          </w:tcPr>
          <w:p w14:paraId="60353284" w14:textId="77777777" w:rsidR="00CD50FD" w:rsidRPr="001700F2" w:rsidRDefault="00CD50FD"/>
        </w:tc>
      </w:tr>
    </w:tbl>
    <w:p w14:paraId="61A75779" w14:textId="77777777" w:rsidR="00E51A3D" w:rsidRDefault="00E51A3D" w:rsidP="00E51A3D">
      <w:pPr>
        <w:sectPr w:rsidR="00E51A3D" w:rsidSect="00EA1299">
          <w:type w:val="continuous"/>
          <w:pgSz w:w="12240" w:h="15840" w:code="1"/>
          <w:pgMar w:top="720" w:right="1440" w:bottom="720" w:left="1440" w:header="709" w:footer="709" w:gutter="0"/>
          <w:cols w:space="708"/>
          <w:docGrid w:linePitch="360"/>
        </w:sectPr>
      </w:pPr>
    </w:p>
    <w:p w14:paraId="2AC8C63E" w14:textId="0A184F50" w:rsidR="00E51A3D" w:rsidRPr="00E51A3D" w:rsidRDefault="00E51A3D" w:rsidP="00E51A3D">
      <w:pPr>
        <w:rPr>
          <w:rFonts w:cstheme="minorHAnsi"/>
        </w:rPr>
      </w:pPr>
      <w:r w:rsidRPr="00E51A3D">
        <w:rPr>
          <w:rFonts w:cstheme="minorHAnsi"/>
        </w:rPr>
        <w:t>•</w:t>
      </w:r>
      <w:r w:rsidRPr="00E51A3D">
        <w:rPr>
          <w:rFonts w:cstheme="minorHAnsi"/>
        </w:rPr>
        <w:tab/>
        <w:t>Fluent Spanish</w:t>
      </w:r>
    </w:p>
    <w:p w14:paraId="736A12F6" w14:textId="77777777" w:rsidR="00E51A3D" w:rsidRPr="00E51A3D" w:rsidRDefault="00E51A3D" w:rsidP="00E51A3D">
      <w:pPr>
        <w:rPr>
          <w:rFonts w:cstheme="minorHAnsi"/>
        </w:rPr>
      </w:pPr>
      <w:r w:rsidRPr="00E51A3D">
        <w:rPr>
          <w:rFonts w:cstheme="minorHAnsi"/>
        </w:rPr>
        <w:t>•</w:t>
      </w:r>
      <w:r w:rsidRPr="00E51A3D">
        <w:rPr>
          <w:rFonts w:cstheme="minorHAnsi"/>
        </w:rPr>
        <w:tab/>
        <w:t>Skate Boarding</w:t>
      </w:r>
    </w:p>
    <w:p w14:paraId="47664A6C" w14:textId="77777777" w:rsidR="00E51A3D" w:rsidRPr="00E51A3D" w:rsidRDefault="00E51A3D" w:rsidP="00E51A3D">
      <w:pPr>
        <w:rPr>
          <w:rFonts w:cstheme="minorHAnsi"/>
        </w:rPr>
      </w:pPr>
      <w:r w:rsidRPr="00E51A3D">
        <w:rPr>
          <w:rFonts w:cstheme="minorHAnsi"/>
        </w:rPr>
        <w:t>•</w:t>
      </w:r>
      <w:r w:rsidRPr="00E51A3D">
        <w:rPr>
          <w:rFonts w:cstheme="minorHAnsi"/>
        </w:rPr>
        <w:tab/>
        <w:t>Roller Skating</w:t>
      </w:r>
    </w:p>
    <w:p w14:paraId="3A41F02B" w14:textId="77777777" w:rsidR="00E51A3D" w:rsidRPr="00E51A3D" w:rsidRDefault="00E51A3D" w:rsidP="00E51A3D">
      <w:pPr>
        <w:rPr>
          <w:rFonts w:cstheme="minorHAnsi"/>
        </w:rPr>
      </w:pPr>
      <w:r w:rsidRPr="00E51A3D">
        <w:rPr>
          <w:rFonts w:cstheme="minorHAnsi"/>
        </w:rPr>
        <w:t>•</w:t>
      </w:r>
      <w:r w:rsidRPr="00E51A3D">
        <w:rPr>
          <w:rFonts w:cstheme="minorHAnsi"/>
        </w:rPr>
        <w:tab/>
        <w:t>Rollerblading</w:t>
      </w:r>
    </w:p>
    <w:p w14:paraId="0EA780C9" w14:textId="77777777" w:rsidR="00E51A3D" w:rsidRPr="00E51A3D" w:rsidRDefault="00E51A3D" w:rsidP="00E51A3D">
      <w:pPr>
        <w:rPr>
          <w:rFonts w:cstheme="minorHAnsi"/>
        </w:rPr>
      </w:pPr>
      <w:r w:rsidRPr="00E51A3D">
        <w:rPr>
          <w:rFonts w:cstheme="minorHAnsi"/>
        </w:rPr>
        <w:t>•</w:t>
      </w:r>
      <w:r w:rsidRPr="00E51A3D">
        <w:rPr>
          <w:rFonts w:cstheme="minorHAnsi"/>
        </w:rPr>
        <w:tab/>
        <w:t>Drawing</w:t>
      </w:r>
    </w:p>
    <w:p w14:paraId="4B04465B" w14:textId="77777777" w:rsidR="00E51A3D" w:rsidRPr="00E51A3D" w:rsidRDefault="00E51A3D" w:rsidP="00E51A3D">
      <w:pPr>
        <w:rPr>
          <w:rFonts w:cstheme="minorHAnsi"/>
        </w:rPr>
      </w:pPr>
      <w:r w:rsidRPr="00E51A3D">
        <w:rPr>
          <w:rFonts w:cstheme="minorHAnsi"/>
        </w:rPr>
        <w:t>•</w:t>
      </w:r>
      <w:r w:rsidRPr="00E51A3D">
        <w:rPr>
          <w:rFonts w:cstheme="minorHAnsi"/>
        </w:rPr>
        <w:tab/>
        <w:t>Sewing</w:t>
      </w:r>
    </w:p>
    <w:p w14:paraId="326BFDD4" w14:textId="77777777" w:rsidR="00E51A3D" w:rsidRDefault="00E51A3D" w:rsidP="00E51A3D">
      <w:pPr>
        <w:sectPr w:rsidR="00E51A3D" w:rsidSect="00E51A3D">
          <w:type w:val="continuous"/>
          <w:pgSz w:w="12240" w:h="15840" w:code="1"/>
          <w:pgMar w:top="720" w:right="1440" w:bottom="720" w:left="1440" w:header="709" w:footer="709" w:gutter="0"/>
          <w:cols w:num="2" w:space="708"/>
          <w:docGrid w:linePitch="360"/>
        </w:sectPr>
      </w:pPr>
    </w:p>
    <w:p w14:paraId="7E0BF8C2" w14:textId="56E71AA7" w:rsidR="00E51A3D" w:rsidRDefault="00E51A3D" w:rsidP="00E51A3D"/>
    <w:p w14:paraId="1D3A90B9" w14:textId="2C53134E" w:rsidR="00C55D85" w:rsidRPr="001700F2" w:rsidRDefault="00E51A3D" w:rsidP="00E51A3D">
      <w:r>
        <w:t xml:space="preserve">  </w:t>
      </w:r>
    </w:p>
    <w:sectPr w:rsidR="00C55D85" w:rsidRPr="001700F2" w:rsidSect="00EA1299">
      <w:type w:val="continuous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EFE4" w14:textId="77777777" w:rsidR="00925E7E" w:rsidRDefault="00925E7E" w:rsidP="00F316AD">
      <w:r>
        <w:separator/>
      </w:r>
    </w:p>
  </w:endnote>
  <w:endnote w:type="continuationSeparator" w:id="0">
    <w:p w14:paraId="26FB5F37" w14:textId="77777777" w:rsidR="00925E7E" w:rsidRDefault="00925E7E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3C5D" w14:textId="77777777" w:rsidR="00925E7E" w:rsidRDefault="00925E7E" w:rsidP="00F316AD">
      <w:r>
        <w:separator/>
      </w:r>
    </w:p>
  </w:footnote>
  <w:footnote w:type="continuationSeparator" w:id="0">
    <w:p w14:paraId="19D228FA" w14:textId="77777777" w:rsidR="00925E7E" w:rsidRDefault="00925E7E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64D4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5F1BE6" wp14:editId="5BBE0438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03706D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BA6"/>
    <w:multiLevelType w:val="hybridMultilevel"/>
    <w:tmpl w:val="4DF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936EF"/>
    <w:multiLevelType w:val="hybridMultilevel"/>
    <w:tmpl w:val="7656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658CE"/>
    <w:multiLevelType w:val="hybridMultilevel"/>
    <w:tmpl w:val="2940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9788">
    <w:abstractNumId w:val="2"/>
  </w:num>
  <w:num w:numId="2" w16cid:durableId="828669643">
    <w:abstractNumId w:val="0"/>
  </w:num>
  <w:num w:numId="3" w16cid:durableId="205357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99"/>
    <w:rsid w:val="001700F2"/>
    <w:rsid w:val="001871FF"/>
    <w:rsid w:val="001D2910"/>
    <w:rsid w:val="001F4150"/>
    <w:rsid w:val="001F5119"/>
    <w:rsid w:val="0029715D"/>
    <w:rsid w:val="0040233B"/>
    <w:rsid w:val="004D0355"/>
    <w:rsid w:val="004E6224"/>
    <w:rsid w:val="005D2581"/>
    <w:rsid w:val="00617740"/>
    <w:rsid w:val="006C60E6"/>
    <w:rsid w:val="0089710E"/>
    <w:rsid w:val="00925E7E"/>
    <w:rsid w:val="00A74E15"/>
    <w:rsid w:val="00AD3818"/>
    <w:rsid w:val="00B04CD4"/>
    <w:rsid w:val="00B33678"/>
    <w:rsid w:val="00C55D85"/>
    <w:rsid w:val="00C96A0A"/>
    <w:rsid w:val="00CC3EBA"/>
    <w:rsid w:val="00CD50FD"/>
    <w:rsid w:val="00D20DA9"/>
    <w:rsid w:val="00D26A79"/>
    <w:rsid w:val="00DD5C35"/>
    <w:rsid w:val="00E51A3D"/>
    <w:rsid w:val="00E865F2"/>
    <w:rsid w:val="00EA03EF"/>
    <w:rsid w:val="00EA1299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61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paragraph" w:styleId="ListParagraph">
    <w:name w:val="List Paragraph"/>
    <w:basedOn w:val="Normal"/>
    <w:uiPriority w:val="34"/>
    <w:qFormat/>
    <w:rsid w:val="00EA1299"/>
    <w:pPr>
      <w:spacing w:after="160" w:line="259" w:lineRule="auto"/>
      <w:ind w:left="720"/>
      <w:contextualSpacing/>
    </w:pPr>
    <w:rPr>
      <w:rFonts w:eastAsiaTheme="minorEastAsia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\AppData\Local\Microsoft\Office\16.0\DTS\en-US%7bD24641CB-B718-4A55-AD81-BCFAE91D5304%7d\%7b45055BAF-8BFC-4496-9042-9DFD1861C19E%7dtf8961665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165EF252B4DB2AA758E4839E0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0D05-64B1-4B74-9C06-9CCF0C3511D8}"/>
      </w:docPartPr>
      <w:docPartBody>
        <w:p w:rsidR="009E64F9" w:rsidRDefault="00027A86">
          <w:pPr>
            <w:pStyle w:val="043165EF252B4DB2AA758E4839E0B9CB"/>
          </w:pPr>
          <w:r w:rsidRPr="00D26A79">
            <w:rPr>
              <w:rStyle w:val="Accent"/>
            </w:rPr>
            <w:t>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86"/>
    <w:rsid w:val="00027A86"/>
    <w:rsid w:val="002C7F34"/>
    <w:rsid w:val="00802313"/>
    <w:rsid w:val="009E64F9"/>
    <w:rsid w:val="00E4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cent">
    <w:name w:val="Accent"/>
    <w:basedOn w:val="DefaultParagraphFont"/>
    <w:uiPriority w:val="1"/>
    <w:qFormat/>
    <w:rPr>
      <w:color w:val="ED7D31" w:themeColor="accent2"/>
    </w:rPr>
  </w:style>
  <w:style w:type="paragraph" w:customStyle="1" w:styleId="043165EF252B4DB2AA758E4839E0B9CB">
    <w:name w:val="043165EF252B4DB2AA758E4839E0B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{45055BAF-8BFC-4496-9042-9DFD1861C19E}tf89616653_win32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2022-05-02T17:25:00Z</dcterms:created>
  <dcterms:modified xsi:type="dcterms:W3CDTF">2022-05-02T17:30:00Z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